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73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20" w:lineRule="atLeast"/>
        <w:ind w:left="0" w:right="0" w:firstLine="0"/>
        <w:jc w:val="center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vertAlign w:val="baseline"/>
          <w:lang w:val="en-US" w:eastAsia="zh-CN"/>
        </w:rPr>
        <w:t>AI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vertAlign w:val="baseline"/>
          <w:lang w:val="en-US" w:eastAsia="zh-CN"/>
        </w:rPr>
        <w:t>算力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vertAlign w:val="baseline"/>
        </w:rPr>
        <w:t>机时申请表</w:t>
      </w:r>
    </w:p>
    <w:p w14:paraId="6B7B89EC">
      <w:pPr>
        <w:rPr>
          <w:rFonts w:hint="default"/>
        </w:rPr>
      </w:pPr>
    </w:p>
    <w:p w14:paraId="45DBD2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0"/>
        <w:jc w:val="left"/>
        <w:textAlignment w:val="baseline"/>
        <w:rPr>
          <w:rStyle w:val="11"/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11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申请人：</w:t>
      </w:r>
      <w:r>
        <w:rPr>
          <w:rStyle w:val="11"/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      </w:t>
      </w:r>
    </w:p>
    <w:p w14:paraId="3950C9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0"/>
        <w:jc w:val="left"/>
        <w:textAlignment w:val="baseline"/>
        <w:rPr>
          <w:rStyle w:val="11"/>
          <w:rFonts w:hint="default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11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学号/工号：</w:t>
      </w:r>
      <w:r>
        <w:rPr>
          <w:rStyle w:val="11"/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            </w:t>
      </w:r>
    </w:p>
    <w:p w14:paraId="0EE400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0"/>
        <w:jc w:val="left"/>
        <w:textAlignment w:val="baseline"/>
        <w:rPr>
          <w:rStyle w:val="11"/>
          <w:rFonts w:hint="default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11"/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如为学生申请，需提供指导教师</w:t>
      </w:r>
      <w:bookmarkStart w:id="0" w:name="_GoBack"/>
      <w:bookmarkEnd w:id="0"/>
      <w:r>
        <w:rPr>
          <w:rStyle w:val="11"/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姓名：    </w:t>
      </w:r>
    </w:p>
    <w:p w14:paraId="2A3268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0"/>
        <w:jc w:val="left"/>
        <w:textAlignment w:val="baseline"/>
        <w:rPr>
          <w:rStyle w:val="11"/>
          <w:rFonts w:hint="default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11"/>
          <w:rFonts w:hint="default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并行智算云账号（附注册方式）：</w:t>
      </w:r>
    </w:p>
    <w:p w14:paraId="0C1151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0"/>
        <w:jc w:val="left"/>
        <w:textAlignment w:val="baseline"/>
        <w:rPr>
          <w:rStyle w:val="11"/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11"/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注册邮箱：</w:t>
      </w:r>
    </w:p>
    <w:p w14:paraId="1FBABF6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Chars="0" w:right="0" w:rightChars="0"/>
        <w:jc w:val="left"/>
        <w:textAlignment w:val="baseline"/>
        <w:rPr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 w14:paraId="5C8DC02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Chars="0" w:right="0" w:rightChars="0"/>
        <w:jc w:val="left"/>
        <w:textAlignment w:val="baseline"/>
        <w:rPr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本人郑重承诺：</w:t>
      </w:r>
    </w:p>
    <w:p w14:paraId="6C11FD6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right="0" w:rightChars="0" w:firstLine="480" w:firstLineChars="200"/>
        <w:jc w:val="left"/>
        <w:textAlignment w:val="baseline"/>
        <w:rPr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所申请的机时将仅用于AI相关科研活动，仅限本人使用，不转赠或折现，禁止用于任何非法活动，包括但不限于挖矿、网络攻击等，禁止上传任何涉密文件和数据。</w:t>
      </w:r>
    </w:p>
    <w:p w14:paraId="48B569F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leftChars="0" w:right="0" w:rightChars="0" w:firstLine="480" w:firstLineChars="200"/>
        <w:jc w:val="left"/>
        <w:textAlignment w:val="baseline"/>
        <w:rPr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机时使用有效期至 2025年9月30日，本人将在该有效期内合理安排使用申请的机时资源，并确保高效利用。</w:t>
      </w:r>
    </w:p>
    <w:p w14:paraId="6A2D455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leftChars="0" w:right="0" w:rightChars="0" w:firstLine="480" w:firstLineChars="200"/>
        <w:jc w:val="left"/>
        <w:textAlignment w:val="baseline"/>
        <w:rPr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及时向算力捐赠方并行科技反馈使用效果及存在问题。</w:t>
      </w:r>
    </w:p>
    <w:p w14:paraId="1D2ADCC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Chars="200" w:right="0" w:rightChars="0"/>
        <w:jc w:val="left"/>
        <w:textAlignment w:val="baseline"/>
        <w:rPr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 w14:paraId="73285C3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Chars="0" w:right="0" w:rightChars="0"/>
        <w:jc w:val="right"/>
        <w:textAlignment w:val="baseline"/>
        <w:rPr>
          <w:rStyle w:val="11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 w14:paraId="7630C1A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right="0" w:rightChars="0"/>
        <w:jc w:val="right"/>
        <w:textAlignment w:val="baseline"/>
        <w:rPr>
          <w:rFonts w:hint="default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default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申请人签字：_________________</w:t>
      </w:r>
      <w:r>
        <w:rPr>
          <w:rFonts w:hint="default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日期：______年____月____日</w:t>
      </w:r>
    </w:p>
    <w:p w14:paraId="13E72C5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right="0" w:rightChars="0"/>
        <w:jc w:val="both"/>
        <w:textAlignment w:val="baseline"/>
        <w:rPr>
          <w:rFonts w:hint="default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 w14:paraId="3C472A9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right="0" w:rightChars="0"/>
        <w:jc w:val="both"/>
        <w:textAlignment w:val="baseline"/>
        <w:rPr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附：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并行智算云账号</w:t>
      </w:r>
      <w:r>
        <w:rPr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注册方式</w:t>
      </w:r>
    </w:p>
    <w:p w14:paraId="1CFB24C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right="0" w:rightChars="0"/>
        <w:jc w:val="both"/>
        <w:textAlignment w:val="baseline"/>
        <w:rPr>
          <w:rFonts w:hint="default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default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instrText xml:space="preserve"> HYPERLINK "https://ai.paratera.com/#/register" </w:instrText>
      </w:r>
      <w:r>
        <w:rPr>
          <w:rFonts w:hint="default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12"/>
          <w:rFonts w:hint="default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https://ai.paratera.com/#/register</w:t>
      </w:r>
      <w:r>
        <w:rPr>
          <w:rFonts w:hint="default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eastAsia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 填写捐赠方邀请码 743</w:t>
      </w:r>
    </w:p>
    <w:p w14:paraId="3FE997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46FF9">
    <w:pPr>
      <w:pStyle w:val="8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46844C"/>
    <w:multiLevelType w:val="singleLevel"/>
    <w:tmpl w:val="FB46844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2E"/>
    <w:rsid w:val="00012F21"/>
    <w:rsid w:val="00016697"/>
    <w:rsid w:val="00024159"/>
    <w:rsid w:val="00026334"/>
    <w:rsid w:val="00034DA4"/>
    <w:rsid w:val="00044F08"/>
    <w:rsid w:val="0007027D"/>
    <w:rsid w:val="00070AA8"/>
    <w:rsid w:val="000817E0"/>
    <w:rsid w:val="0008391C"/>
    <w:rsid w:val="000933C6"/>
    <w:rsid w:val="000A0546"/>
    <w:rsid w:val="000B2C66"/>
    <w:rsid w:val="000B7179"/>
    <w:rsid w:val="000C1869"/>
    <w:rsid w:val="000C768C"/>
    <w:rsid w:val="000D04A7"/>
    <w:rsid w:val="000D7F62"/>
    <w:rsid w:val="000E5163"/>
    <w:rsid w:val="001065B9"/>
    <w:rsid w:val="001141DC"/>
    <w:rsid w:val="00115ECE"/>
    <w:rsid w:val="00121488"/>
    <w:rsid w:val="00123D23"/>
    <w:rsid w:val="00150219"/>
    <w:rsid w:val="00165AA6"/>
    <w:rsid w:val="00166207"/>
    <w:rsid w:val="0017292A"/>
    <w:rsid w:val="001A6FCE"/>
    <w:rsid w:val="001A73F3"/>
    <w:rsid w:val="001C20B5"/>
    <w:rsid w:val="001F44DB"/>
    <w:rsid w:val="002015DE"/>
    <w:rsid w:val="002157C0"/>
    <w:rsid w:val="002269DF"/>
    <w:rsid w:val="002335FE"/>
    <w:rsid w:val="00244A6E"/>
    <w:rsid w:val="00246C2C"/>
    <w:rsid w:val="002510A2"/>
    <w:rsid w:val="00283A03"/>
    <w:rsid w:val="00285CF1"/>
    <w:rsid w:val="00295033"/>
    <w:rsid w:val="002A01A0"/>
    <w:rsid w:val="002B5E1B"/>
    <w:rsid w:val="002B70EB"/>
    <w:rsid w:val="002C21B3"/>
    <w:rsid w:val="002D3EB6"/>
    <w:rsid w:val="002E3205"/>
    <w:rsid w:val="002E58BE"/>
    <w:rsid w:val="002E5F1E"/>
    <w:rsid w:val="002F0926"/>
    <w:rsid w:val="002F7FC6"/>
    <w:rsid w:val="003008DC"/>
    <w:rsid w:val="0030108D"/>
    <w:rsid w:val="00310FF1"/>
    <w:rsid w:val="00314A2C"/>
    <w:rsid w:val="00317561"/>
    <w:rsid w:val="00331EF3"/>
    <w:rsid w:val="00343F0D"/>
    <w:rsid w:val="00351BEF"/>
    <w:rsid w:val="003541CF"/>
    <w:rsid w:val="003567C8"/>
    <w:rsid w:val="0036230D"/>
    <w:rsid w:val="00364EDE"/>
    <w:rsid w:val="00375F19"/>
    <w:rsid w:val="0037692D"/>
    <w:rsid w:val="00383884"/>
    <w:rsid w:val="003919E4"/>
    <w:rsid w:val="00392BBF"/>
    <w:rsid w:val="00397934"/>
    <w:rsid w:val="00397F1E"/>
    <w:rsid w:val="003B01AE"/>
    <w:rsid w:val="003B4FC2"/>
    <w:rsid w:val="003D1E99"/>
    <w:rsid w:val="003E5746"/>
    <w:rsid w:val="003E7289"/>
    <w:rsid w:val="003F0A4A"/>
    <w:rsid w:val="003F225E"/>
    <w:rsid w:val="00406223"/>
    <w:rsid w:val="00436D50"/>
    <w:rsid w:val="00454C32"/>
    <w:rsid w:val="00456C8D"/>
    <w:rsid w:val="00463917"/>
    <w:rsid w:val="00464007"/>
    <w:rsid w:val="004743AE"/>
    <w:rsid w:val="00486541"/>
    <w:rsid w:val="00486BAA"/>
    <w:rsid w:val="004965FB"/>
    <w:rsid w:val="004A2DAE"/>
    <w:rsid w:val="004D4E62"/>
    <w:rsid w:val="004F2E26"/>
    <w:rsid w:val="004F648E"/>
    <w:rsid w:val="005109F1"/>
    <w:rsid w:val="00532E73"/>
    <w:rsid w:val="00533153"/>
    <w:rsid w:val="005422B5"/>
    <w:rsid w:val="0055067B"/>
    <w:rsid w:val="00555865"/>
    <w:rsid w:val="00560414"/>
    <w:rsid w:val="00561150"/>
    <w:rsid w:val="00582F72"/>
    <w:rsid w:val="00584958"/>
    <w:rsid w:val="00587CE5"/>
    <w:rsid w:val="005A0C4B"/>
    <w:rsid w:val="005A3A1E"/>
    <w:rsid w:val="005A4D17"/>
    <w:rsid w:val="005B0596"/>
    <w:rsid w:val="005B4C99"/>
    <w:rsid w:val="005B7009"/>
    <w:rsid w:val="005C2EA6"/>
    <w:rsid w:val="005D05BD"/>
    <w:rsid w:val="005D33F0"/>
    <w:rsid w:val="005D3F65"/>
    <w:rsid w:val="005D476A"/>
    <w:rsid w:val="005D70FD"/>
    <w:rsid w:val="005D7E2B"/>
    <w:rsid w:val="005E4A42"/>
    <w:rsid w:val="005E66FF"/>
    <w:rsid w:val="005F5D8E"/>
    <w:rsid w:val="00600DDC"/>
    <w:rsid w:val="006123F7"/>
    <w:rsid w:val="006145E3"/>
    <w:rsid w:val="006170BF"/>
    <w:rsid w:val="00623F58"/>
    <w:rsid w:val="00626670"/>
    <w:rsid w:val="00632A7B"/>
    <w:rsid w:val="006444ED"/>
    <w:rsid w:val="00652B59"/>
    <w:rsid w:val="006733CE"/>
    <w:rsid w:val="00674BCF"/>
    <w:rsid w:val="00675D42"/>
    <w:rsid w:val="006818D5"/>
    <w:rsid w:val="00682509"/>
    <w:rsid w:val="00691F02"/>
    <w:rsid w:val="00694BBD"/>
    <w:rsid w:val="00696057"/>
    <w:rsid w:val="006A72E1"/>
    <w:rsid w:val="006A769A"/>
    <w:rsid w:val="006B15D5"/>
    <w:rsid w:val="006B47B2"/>
    <w:rsid w:val="006B7D8A"/>
    <w:rsid w:val="006C130A"/>
    <w:rsid w:val="006D6DAC"/>
    <w:rsid w:val="006F3319"/>
    <w:rsid w:val="0070584A"/>
    <w:rsid w:val="00713E52"/>
    <w:rsid w:val="00732CB0"/>
    <w:rsid w:val="007678DC"/>
    <w:rsid w:val="007834C8"/>
    <w:rsid w:val="007854B3"/>
    <w:rsid w:val="007A17E4"/>
    <w:rsid w:val="007A748A"/>
    <w:rsid w:val="007C6888"/>
    <w:rsid w:val="007C79BE"/>
    <w:rsid w:val="007D1E90"/>
    <w:rsid w:val="007E2346"/>
    <w:rsid w:val="007E27BA"/>
    <w:rsid w:val="007E27F7"/>
    <w:rsid w:val="007E32FE"/>
    <w:rsid w:val="007F049F"/>
    <w:rsid w:val="00801B7F"/>
    <w:rsid w:val="00816527"/>
    <w:rsid w:val="00816C8B"/>
    <w:rsid w:val="008276B2"/>
    <w:rsid w:val="0083585F"/>
    <w:rsid w:val="008372EB"/>
    <w:rsid w:val="008378E9"/>
    <w:rsid w:val="00845061"/>
    <w:rsid w:val="008602D9"/>
    <w:rsid w:val="00874B8E"/>
    <w:rsid w:val="00875C68"/>
    <w:rsid w:val="0087768D"/>
    <w:rsid w:val="008868FB"/>
    <w:rsid w:val="008920F0"/>
    <w:rsid w:val="008B648D"/>
    <w:rsid w:val="008C2306"/>
    <w:rsid w:val="008D5B4B"/>
    <w:rsid w:val="008E308E"/>
    <w:rsid w:val="008E4DC8"/>
    <w:rsid w:val="00901F5B"/>
    <w:rsid w:val="009020A1"/>
    <w:rsid w:val="009117AE"/>
    <w:rsid w:val="009120A4"/>
    <w:rsid w:val="009303A1"/>
    <w:rsid w:val="00930C4C"/>
    <w:rsid w:val="00944DD7"/>
    <w:rsid w:val="00963DE2"/>
    <w:rsid w:val="00965B06"/>
    <w:rsid w:val="009736D4"/>
    <w:rsid w:val="00982D51"/>
    <w:rsid w:val="009846B1"/>
    <w:rsid w:val="00996E51"/>
    <w:rsid w:val="009A63E2"/>
    <w:rsid w:val="009B0723"/>
    <w:rsid w:val="009B15EE"/>
    <w:rsid w:val="009B470A"/>
    <w:rsid w:val="009C1B18"/>
    <w:rsid w:val="009C3E3E"/>
    <w:rsid w:val="009D4377"/>
    <w:rsid w:val="009D4BE0"/>
    <w:rsid w:val="009E01C7"/>
    <w:rsid w:val="009F0E58"/>
    <w:rsid w:val="009F2D3A"/>
    <w:rsid w:val="00A02E9A"/>
    <w:rsid w:val="00A14071"/>
    <w:rsid w:val="00A1422E"/>
    <w:rsid w:val="00A200A9"/>
    <w:rsid w:val="00A25811"/>
    <w:rsid w:val="00A3669D"/>
    <w:rsid w:val="00A42D61"/>
    <w:rsid w:val="00A44A3A"/>
    <w:rsid w:val="00A5704C"/>
    <w:rsid w:val="00A6524B"/>
    <w:rsid w:val="00A76ADE"/>
    <w:rsid w:val="00A770E0"/>
    <w:rsid w:val="00A843C0"/>
    <w:rsid w:val="00A94766"/>
    <w:rsid w:val="00AB0362"/>
    <w:rsid w:val="00AB0F6F"/>
    <w:rsid w:val="00AB4F94"/>
    <w:rsid w:val="00AC501F"/>
    <w:rsid w:val="00AC61A7"/>
    <w:rsid w:val="00AC79E0"/>
    <w:rsid w:val="00AD3D2B"/>
    <w:rsid w:val="00AD75C8"/>
    <w:rsid w:val="00AE7E3D"/>
    <w:rsid w:val="00AF0301"/>
    <w:rsid w:val="00AF70AC"/>
    <w:rsid w:val="00B04C8C"/>
    <w:rsid w:val="00B2109B"/>
    <w:rsid w:val="00B2111E"/>
    <w:rsid w:val="00B30360"/>
    <w:rsid w:val="00B35EE8"/>
    <w:rsid w:val="00B42069"/>
    <w:rsid w:val="00B61749"/>
    <w:rsid w:val="00B728D6"/>
    <w:rsid w:val="00B769F8"/>
    <w:rsid w:val="00B82001"/>
    <w:rsid w:val="00B82430"/>
    <w:rsid w:val="00B860FE"/>
    <w:rsid w:val="00B95964"/>
    <w:rsid w:val="00BB64DB"/>
    <w:rsid w:val="00BC0050"/>
    <w:rsid w:val="00BC1D07"/>
    <w:rsid w:val="00BD5735"/>
    <w:rsid w:val="00BE2BF8"/>
    <w:rsid w:val="00C0235A"/>
    <w:rsid w:val="00C02FB7"/>
    <w:rsid w:val="00C03468"/>
    <w:rsid w:val="00C06FD5"/>
    <w:rsid w:val="00C16547"/>
    <w:rsid w:val="00C20EB8"/>
    <w:rsid w:val="00C519D2"/>
    <w:rsid w:val="00C64F55"/>
    <w:rsid w:val="00C70BA2"/>
    <w:rsid w:val="00C75185"/>
    <w:rsid w:val="00C76795"/>
    <w:rsid w:val="00CC3AC1"/>
    <w:rsid w:val="00D02CE5"/>
    <w:rsid w:val="00D04DBF"/>
    <w:rsid w:val="00D060BC"/>
    <w:rsid w:val="00D065C6"/>
    <w:rsid w:val="00D145B8"/>
    <w:rsid w:val="00D16BFC"/>
    <w:rsid w:val="00D37A6A"/>
    <w:rsid w:val="00D7620C"/>
    <w:rsid w:val="00D9783B"/>
    <w:rsid w:val="00DA0437"/>
    <w:rsid w:val="00DA259F"/>
    <w:rsid w:val="00DA2C30"/>
    <w:rsid w:val="00DB0D4D"/>
    <w:rsid w:val="00DB53BD"/>
    <w:rsid w:val="00DB788A"/>
    <w:rsid w:val="00DC1111"/>
    <w:rsid w:val="00DC7229"/>
    <w:rsid w:val="00DE4D6F"/>
    <w:rsid w:val="00DF3093"/>
    <w:rsid w:val="00E00491"/>
    <w:rsid w:val="00E02583"/>
    <w:rsid w:val="00E10260"/>
    <w:rsid w:val="00E119A7"/>
    <w:rsid w:val="00E2795B"/>
    <w:rsid w:val="00E30B73"/>
    <w:rsid w:val="00E355E2"/>
    <w:rsid w:val="00E50939"/>
    <w:rsid w:val="00E828C2"/>
    <w:rsid w:val="00E96C16"/>
    <w:rsid w:val="00EB5BFF"/>
    <w:rsid w:val="00EC55BA"/>
    <w:rsid w:val="00ED78F2"/>
    <w:rsid w:val="00ED7954"/>
    <w:rsid w:val="00EF3521"/>
    <w:rsid w:val="00EF6FB4"/>
    <w:rsid w:val="00F04188"/>
    <w:rsid w:val="00F069E4"/>
    <w:rsid w:val="00F64F93"/>
    <w:rsid w:val="00F670E0"/>
    <w:rsid w:val="00F82185"/>
    <w:rsid w:val="00F92DD1"/>
    <w:rsid w:val="00F93F33"/>
    <w:rsid w:val="00FA41DC"/>
    <w:rsid w:val="00FA4A02"/>
    <w:rsid w:val="00FA5F79"/>
    <w:rsid w:val="00FB0008"/>
    <w:rsid w:val="00FC129D"/>
    <w:rsid w:val="00FC6C47"/>
    <w:rsid w:val="00FD2919"/>
    <w:rsid w:val="00FD621D"/>
    <w:rsid w:val="00FE6BFE"/>
    <w:rsid w:val="00FE6C49"/>
    <w:rsid w:val="00FF110D"/>
    <w:rsid w:val="00FF2C65"/>
    <w:rsid w:val="14D906B0"/>
    <w:rsid w:val="173F748E"/>
    <w:rsid w:val="380D1C86"/>
    <w:rsid w:val="5E45647E"/>
    <w:rsid w:val="6CF90475"/>
    <w:rsid w:val="6D5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="640" w:firstLineChars="20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line number"/>
    <w:basedOn w:val="10"/>
    <w:qFormat/>
    <w:uiPriority w:val="0"/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ocument\filesendouta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E927-CAC7-4821-823F-F76775AC44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filesendouta</Template>
  <Company>nuaa</Company>
  <Pages>1</Pages>
  <Words>241</Words>
  <Characters>309</Characters>
  <Lines>3</Lines>
  <Paragraphs>1</Paragraphs>
  <TotalTime>1095</TotalTime>
  <ScaleCrop>false</ScaleCrop>
  <LinksUpToDate>false</LinksUpToDate>
  <CharactersWithSpaces>337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2024-12-02T15:02:00Z</dcterms:created>
  <dc:creator>Ericson</dc:creator>
  <cp:lastModifiedBy>Administrator</cp:lastModifiedBy>
  <cp:lastPrinted>2025-05-06T08:04:00Z</cp:lastPrinted>
  <dcterms:modified xsi:type="dcterms:W3CDTF">2025-05-08T07:25:05Z</dcterms:modified>
  <dc:title>拟     稿     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eyJoZGlkIjoiMWJiNTg4NDhhZGJiMTE0YzU3YTE4NWYzNjU0ODdlMDIifQ==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BEF46A6217E949C2AC108A1C4792636E_13</vt:lpwstr>
  </property>
</Properties>
</file>